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E042" w14:textId="6D1CB66F" w:rsidR="00FA377E" w:rsidRDefault="00FA377E" w:rsidP="00FA377E">
      <w:pPr>
        <w:pStyle w:val="Default"/>
      </w:pPr>
    </w:p>
    <w:p w14:paraId="0213241D" w14:textId="6499F7E1" w:rsidR="00FA377E" w:rsidRPr="00E85D28" w:rsidRDefault="00FA377E" w:rsidP="00FA377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5D28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5E35153F" w14:textId="58A9724E" w:rsidR="00561E82" w:rsidRPr="00561E82" w:rsidRDefault="00FA377E" w:rsidP="00561E8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5D28">
        <w:rPr>
          <w:rFonts w:asciiTheme="minorHAnsi" w:hAnsiTheme="minorHAnsi" w:cstheme="minorHAnsi"/>
          <w:b/>
          <w:bCs/>
          <w:sz w:val="28"/>
          <w:szCs w:val="28"/>
        </w:rPr>
        <w:t>(CONFIDENTIAL)</w:t>
      </w:r>
    </w:p>
    <w:p w14:paraId="442580B8" w14:textId="624C2D7C" w:rsidR="00FA377E" w:rsidRPr="009970C8" w:rsidRDefault="00FA377E" w:rsidP="00FA37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FA377E" w:rsidRPr="009D025D" w14:paraId="613F023E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6DC7E09E" w14:textId="2EAA7F12" w:rsidR="00FA377E" w:rsidRPr="009970C8" w:rsidRDefault="00FA377E" w:rsidP="00723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00FC12" w14:textId="21B6C0D0" w:rsidR="00FA377E" w:rsidRPr="00B526A6" w:rsidRDefault="00FA377E" w:rsidP="00723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APPLIED FOR: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23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Little Starz Leade</w:t>
            </w:r>
            <w:r w:rsidR="00B526A6" w:rsidRPr="00AD2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 </w:t>
            </w:r>
          </w:p>
          <w:p w14:paraId="48D2FCF4" w14:textId="48466D61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6B11" w:rsidRPr="009D025D" w14:paraId="2E8B0CF8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62CB5BBB" w14:textId="77777777" w:rsidR="003A6B11" w:rsidRPr="009D025D" w:rsidRDefault="003A6B11" w:rsidP="00723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377E" w:rsidRPr="009D025D" w14:paraId="7F6B1B0B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5E2653D6" w14:textId="7877A110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Personal Details</w:t>
            </w:r>
          </w:p>
        </w:tc>
      </w:tr>
      <w:tr w:rsidR="00FA377E" w:rsidRPr="009D025D" w14:paraId="60DDE295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4AF98130" w14:textId="77777777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77E" w:rsidRPr="009D025D" w14:paraId="6A4645D8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4CF21811" w14:textId="77777777" w:rsidR="005210C1" w:rsidRPr="009D025D" w:rsidRDefault="005210C1" w:rsidP="003B1F6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A474B" w14:textId="76FCC63B" w:rsidR="00FA377E" w:rsidRPr="009D025D" w:rsidRDefault="00FA377E" w:rsidP="003B1F6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Surname: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>First Names:</w:t>
            </w:r>
            <w:r w:rsidR="00E8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9DE7EE" w14:textId="77777777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76D93" w14:textId="77777777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09ADB" w14:textId="7D2733B6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Title (Mr, Mrs, Ms</w:t>
            </w:r>
            <w:r w:rsidR="008C0772">
              <w:rPr>
                <w:rFonts w:asciiTheme="minorHAnsi" w:hAnsiTheme="minorHAnsi" w:cstheme="minorHAnsi"/>
                <w:sz w:val="22"/>
                <w:szCs w:val="22"/>
              </w:rPr>
              <w:t xml:space="preserve">, …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</w:p>
          <w:p w14:paraId="5A93919E" w14:textId="6440A6EC" w:rsidR="000A5075" w:rsidRPr="009D025D" w:rsidRDefault="000A5075" w:rsidP="00723E3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377E" w:rsidRPr="009D025D" w14:paraId="00AACE14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24F25B71" w14:textId="77777777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77E" w:rsidRPr="009D025D" w14:paraId="57AC48D3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33B08871" w14:textId="7F5C4896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Home Address: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A5075"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Telephone numbers: </w:t>
            </w:r>
            <w:r w:rsidR="00E812A5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166F3337" w14:textId="3A621398" w:rsidR="00FA377E" w:rsidRPr="009D025D" w:rsidRDefault="00E812A5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A6B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FA377E"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Daytime: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2401B078" w14:textId="56954628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52EC6"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3A6B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  <w:r w:rsidR="003B1F6B"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7A0DF0" w14:textId="37377970" w:rsidR="005210C1" w:rsidRPr="009D025D" w:rsidRDefault="005210C1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DF08C" w14:textId="77777777" w:rsidR="00FA377E" w:rsidRDefault="00FA377E" w:rsidP="003A6B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B1F6B"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0A4956" w14:textId="37B15E7F" w:rsidR="004B2AE2" w:rsidRPr="009D025D" w:rsidRDefault="004B2AE2" w:rsidP="003A6B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77E" w:rsidRPr="009D025D" w14:paraId="544A2A85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0772A5AA" w14:textId="10C7606D" w:rsidR="00FA377E" w:rsidRPr="009D025D" w:rsidRDefault="003A6B11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FA377E" w:rsidRPr="009D025D" w14:paraId="078B1A34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3C4E2043" w14:textId="2A83128B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Nationality: </w:t>
            </w:r>
          </w:p>
          <w:p w14:paraId="09990BF2" w14:textId="77777777" w:rsidR="00386F8F" w:rsidRPr="009D025D" w:rsidRDefault="00386F8F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54C20" w14:textId="77777777" w:rsidR="00FA377E" w:rsidRPr="009D025D" w:rsidRDefault="00FA377E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If not British, do you have the right to work in the UK? </w:t>
            </w:r>
          </w:p>
          <w:p w14:paraId="3B961407" w14:textId="4F6BF650" w:rsidR="00386F8F" w:rsidRPr="009D025D" w:rsidRDefault="00386F8F" w:rsidP="00723E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4C7" w:rsidRPr="009D025D" w14:paraId="6E726347" w14:textId="77777777" w:rsidTr="00CF624D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0A94183C" w14:textId="77777777" w:rsidR="005804C7" w:rsidRPr="009D025D" w:rsidRDefault="005804C7" w:rsidP="00CF62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0C3" w:rsidRPr="009D025D" w14:paraId="10EC7E88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3BD48757" w14:textId="77777777" w:rsidR="005210C1" w:rsidRPr="009D025D" w:rsidRDefault="005210C1" w:rsidP="005804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F91B6" w14:textId="016B2143" w:rsidR="005804C7" w:rsidRPr="00226E9B" w:rsidRDefault="005804C7" w:rsidP="005804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26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 you a close relative or partner of any member of Warfield Church?</w:t>
            </w:r>
            <w:r w:rsidR="00E812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AE5C0F9" w14:textId="77777777" w:rsidR="005804C7" w:rsidRPr="00226E9B" w:rsidRDefault="005804C7" w:rsidP="005804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642742" w14:textId="77777777" w:rsidR="008221E6" w:rsidRPr="00226E9B" w:rsidRDefault="005804C7" w:rsidP="005804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26E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yes, please state the name of the person, and what the relationship is:</w:t>
            </w:r>
          </w:p>
          <w:p w14:paraId="4891D223" w14:textId="77777777" w:rsidR="005210C1" w:rsidRPr="009D025D" w:rsidRDefault="005210C1" w:rsidP="005804C7">
            <w:pPr>
              <w:pStyle w:val="Default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  <w:p w14:paraId="7BE8114C" w14:textId="3242D27D" w:rsidR="005210C1" w:rsidRPr="009D025D" w:rsidRDefault="005210C1" w:rsidP="005804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7E17D56F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7E78DF34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0CA834A4" w14:textId="77777777" w:rsidTr="009B6770">
        <w:tc>
          <w:tcPr>
            <w:tcW w:w="9895" w:type="dxa"/>
            <w:shd w:val="clear" w:color="auto" w:fill="auto"/>
          </w:tcPr>
          <w:p w14:paraId="08C39628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Where did you see this position advertised? </w:t>
            </w:r>
          </w:p>
          <w:p w14:paraId="66174AFA" w14:textId="77777777" w:rsidR="005210C1" w:rsidRPr="009D025D" w:rsidRDefault="005210C1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D034E" w14:textId="77777777" w:rsidR="00226E9B" w:rsidRPr="009D025D" w:rsidRDefault="00226E9B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21C88" w14:textId="77777777" w:rsidR="005210C1" w:rsidRPr="009D025D" w:rsidRDefault="005210C1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07391" w14:textId="77777777" w:rsidR="005210C1" w:rsidRPr="009D025D" w:rsidRDefault="005210C1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DE35C" w14:textId="59290B4C" w:rsidR="005210C1" w:rsidRPr="009D025D" w:rsidRDefault="005210C1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69033BFE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2BF8207E" w14:textId="4D70E644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Academic Record</w:t>
            </w:r>
          </w:p>
        </w:tc>
      </w:tr>
      <w:tr w:rsidR="008221E6" w:rsidRPr="009D025D" w14:paraId="672AD648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3C215E48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5E7C40E9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716B7819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list schools, colleges and universities attended since the age of 11.</w:t>
            </w:r>
          </w:p>
          <w:p w14:paraId="42EB3F28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2C6E9" w14:textId="25DA8C3E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>Name and Address of school / college etc.</w:t>
            </w:r>
          </w:p>
          <w:p w14:paraId="77F5A944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0ACD5" w14:textId="205A1254" w:rsidR="008221E6" w:rsidRPr="003A32BF" w:rsidRDefault="00E812A5" w:rsidP="003A32BF">
            <w:pPr>
              <w:rPr>
                <w:rFonts w:ascii="Arial" w:hAnsi="Arial" w:cs="Arial"/>
                <w:sz w:val="20"/>
              </w:rPr>
            </w:pPr>
            <w:r w:rsidRPr="00E812A5">
              <w:rPr>
                <w:rFonts w:ascii="Arial" w:hAnsi="Arial" w:cs="Arial"/>
                <w:b/>
                <w:sz w:val="20"/>
              </w:rPr>
              <w:tab/>
              <w:t xml:space="preserve">             </w:t>
            </w:r>
          </w:p>
          <w:p w14:paraId="09034BB6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3D151E15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5FD30289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1E532EE0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6E2FDD13" w14:textId="188C577D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Please list academic, professional, vocational and other qualifications with dates and grades.</w:t>
            </w:r>
          </w:p>
          <w:p w14:paraId="3D410CC0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2FC7E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Qualification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Subject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Grade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Date passed </w:t>
            </w:r>
          </w:p>
          <w:p w14:paraId="7BF0881E" w14:textId="12A0388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FDCB8" w14:textId="77777777" w:rsidR="008221E6" w:rsidRPr="009D025D" w:rsidRDefault="008221E6" w:rsidP="003A6B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67FC067A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783A19C8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46076C2F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4A915F72" w14:textId="56CED526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Employment Record</w:t>
            </w:r>
          </w:p>
        </w:tc>
      </w:tr>
      <w:tr w:rsidR="008221E6" w:rsidRPr="009D025D" w14:paraId="703EBDC3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25CE23C3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5653A36B" w14:textId="77777777" w:rsidTr="009B6770">
        <w:tc>
          <w:tcPr>
            <w:tcW w:w="9895" w:type="dxa"/>
            <w:shd w:val="clear" w:color="auto" w:fill="auto"/>
          </w:tcPr>
          <w:p w14:paraId="3202DE72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give details of your employment history to date – most recent first </w:t>
            </w:r>
          </w:p>
          <w:p w14:paraId="331C97F4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E2BA1" w14:textId="65C34553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Employer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Position held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>Full/ part time</w:t>
            </w:r>
          </w:p>
          <w:p w14:paraId="33DC9DF9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30B41" w14:textId="06205306" w:rsidR="008221E6" w:rsidRPr="009D025D" w:rsidRDefault="008221E6" w:rsidP="003A6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61203934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61B11284" w14:textId="18F9EE25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Church Membership </w:t>
            </w:r>
            <w:r w:rsidRPr="009D025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(if applicable)</w:t>
            </w:r>
          </w:p>
        </w:tc>
      </w:tr>
      <w:tr w:rsidR="008221E6" w:rsidRPr="009D025D" w14:paraId="171CD8B1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2C3F6545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36B5D005" w14:textId="77777777" w:rsidTr="009B6770">
        <w:tc>
          <w:tcPr>
            <w:tcW w:w="9895" w:type="dxa"/>
            <w:shd w:val="clear" w:color="auto" w:fill="auto"/>
          </w:tcPr>
          <w:p w14:paraId="4878F2ED" w14:textId="1137C84D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Name and address of church currently attended:</w:t>
            </w:r>
            <w:r w:rsidR="00EB03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C5B13F" w14:textId="77777777" w:rsidR="00ED3DD0" w:rsidRDefault="00ED3DD0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A6D69" w14:textId="77777777" w:rsidR="00ED3DD0" w:rsidRDefault="00ED3DD0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6025F" w14:textId="6B2DBC3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What denomination is this church?</w:t>
            </w:r>
          </w:p>
          <w:p w14:paraId="65E20A1E" w14:textId="77777777" w:rsidR="008221E6" w:rsidRDefault="008221E6" w:rsidP="00EB03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How long have you been a member there?</w:t>
            </w:r>
          </w:p>
          <w:p w14:paraId="7EEBCA1E" w14:textId="6F809FB3" w:rsidR="00397603" w:rsidRPr="009D025D" w:rsidRDefault="00397603" w:rsidP="00EB03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42148F05" w14:textId="77777777" w:rsidTr="009B6770">
        <w:tc>
          <w:tcPr>
            <w:tcW w:w="9895" w:type="dxa"/>
            <w:shd w:val="clear" w:color="auto" w:fill="auto"/>
          </w:tcPr>
          <w:p w14:paraId="44FA7418" w14:textId="240BE23A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How would you describe your involvement in church life?</w:t>
            </w:r>
            <w:r w:rsidR="00EB03B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F001AE4" w14:textId="19A61651" w:rsidR="008221E6" w:rsidRPr="009D025D" w:rsidRDefault="008221E6" w:rsidP="008221E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29BDAFB6" w14:textId="77777777" w:rsidTr="009B6770">
        <w:tc>
          <w:tcPr>
            <w:tcW w:w="9895" w:type="dxa"/>
            <w:shd w:val="clear" w:color="auto" w:fill="auto"/>
          </w:tcPr>
          <w:p w14:paraId="2C6C9C3A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What, if any, positions and responsibilities have you held at your present church and in previous churches? Please give dates and main responsibilities of the position.</w:t>
            </w:r>
          </w:p>
          <w:p w14:paraId="6A7B86E0" w14:textId="77777777" w:rsidR="009B110B" w:rsidRPr="00EB03BC" w:rsidRDefault="009B110B" w:rsidP="009B110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2EDD97E" w14:textId="3C532484" w:rsidR="008221E6" w:rsidRPr="009D025D" w:rsidRDefault="008221E6" w:rsidP="003A6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7A4CB2E3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24D5BF1E" w14:textId="3711AC14" w:rsidR="009B110B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If you are not currently a member of Warfield Church, do you foresee any issues arising from becoming a member when appointed?</w:t>
            </w:r>
            <w:r w:rsidR="00EB03B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C4DA8AC" w14:textId="003FD539" w:rsidR="00397603" w:rsidRPr="009D025D" w:rsidRDefault="00397603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6163083F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0EA169C3" w14:textId="5F930D95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6740894"/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Experience and abilities </w:t>
            </w:r>
          </w:p>
        </w:tc>
      </w:tr>
      <w:tr w:rsidR="008221E6" w:rsidRPr="009D025D" w14:paraId="518CE5B3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2F4051BF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  <w:tr w:rsidR="008221E6" w:rsidRPr="009D025D" w14:paraId="57956C53" w14:textId="77777777" w:rsidTr="009B6770">
        <w:tc>
          <w:tcPr>
            <w:tcW w:w="9895" w:type="dxa"/>
            <w:shd w:val="clear" w:color="auto" w:fill="auto"/>
          </w:tcPr>
          <w:p w14:paraId="5496B8A8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Experience relevant to the post for which you are applying </w:t>
            </w:r>
          </w:p>
          <w:p w14:paraId="03AA106F" w14:textId="4BC72596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Having read details of the job, what specific skills and experience can you bring to this role,</w:t>
            </w:r>
            <w:r w:rsidRPr="009D025D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from both your previous work experience and church involvement?</w:t>
            </w:r>
          </w:p>
          <w:p w14:paraId="2E451ADD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044BC6" w14:textId="77777777" w:rsidR="00664613" w:rsidRPr="005252D1" w:rsidRDefault="00664613" w:rsidP="00664613">
            <w:pPr>
              <w:jc w:val="both"/>
              <w:rPr>
                <w:rFonts w:ascii="Arial" w:hAnsi="Arial" w:cs="Arial"/>
              </w:rPr>
            </w:pPr>
          </w:p>
          <w:p w14:paraId="4D4B29F5" w14:textId="75DA3A1E" w:rsidR="008221E6" w:rsidRPr="009D025D" w:rsidRDefault="008221E6" w:rsidP="003A6B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1C25B497" w14:textId="77777777" w:rsidTr="009B6770">
        <w:tc>
          <w:tcPr>
            <w:tcW w:w="9895" w:type="dxa"/>
            <w:shd w:val="clear" w:color="auto" w:fill="auto"/>
          </w:tcPr>
          <w:p w14:paraId="4783CC45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Christian experience </w:t>
            </w:r>
          </w:p>
          <w:p w14:paraId="3AF51099" w14:textId="668A7E8B" w:rsidR="00EB03BC" w:rsidRPr="00EB03BC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Please tell us about your Christian faith journey. Describe any significant experiences or times of growth for you as a Christian. What is the most important thing in your Christian faith? </w:t>
            </w:r>
          </w:p>
          <w:p w14:paraId="02EB7006" w14:textId="77777777" w:rsidR="008221E6" w:rsidRPr="00EB03BC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81945F" w14:textId="4FF49572" w:rsidR="008221E6" w:rsidRPr="009D025D" w:rsidRDefault="008221E6" w:rsidP="003A6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76D672D8" w14:textId="77777777" w:rsidTr="009B6770">
        <w:tc>
          <w:tcPr>
            <w:tcW w:w="9895" w:type="dxa"/>
            <w:shd w:val="clear" w:color="auto" w:fill="auto"/>
          </w:tcPr>
          <w:p w14:paraId="6D8DC18C" w14:textId="659C8211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Voluntary Work</w:t>
            </w:r>
          </w:p>
          <w:p w14:paraId="0AE60CF3" w14:textId="2E147D4C" w:rsidR="00EB03BC" w:rsidRDefault="008221E6" w:rsidP="00EB03B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Please specify any relevant voluntary work (with dates) that you have undertaken which has not already been mentioned.</w:t>
            </w:r>
            <w:r w:rsidR="00663F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74DD18B" w14:textId="77777777" w:rsidR="00C45038" w:rsidRDefault="00C45038" w:rsidP="00EB03B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8B75DC" w14:textId="77777777" w:rsidR="00C45038" w:rsidRDefault="00C45038" w:rsidP="00EB03B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14665" w14:textId="5A19B6DA" w:rsidR="00C45038" w:rsidRPr="00663F9A" w:rsidRDefault="00C45038" w:rsidP="00EB03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20A70436" w14:textId="77777777" w:rsidTr="00B76C9C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4152CD9E" w14:textId="5441DC2B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6. The Role </w:t>
            </w:r>
          </w:p>
        </w:tc>
      </w:tr>
      <w:tr w:rsidR="008221E6" w:rsidRPr="009D025D" w14:paraId="7737B1F8" w14:textId="77777777" w:rsidTr="00B76C9C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42594EFA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5B910754" w14:textId="77777777" w:rsidTr="009B6770">
        <w:tc>
          <w:tcPr>
            <w:tcW w:w="9895" w:type="dxa"/>
            <w:shd w:val="clear" w:color="auto" w:fill="auto"/>
          </w:tcPr>
          <w:p w14:paraId="40F94E07" w14:textId="6828BAD1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What do you see as your challenges in being able to fulfil the requirements of the job?</w:t>
            </w:r>
          </w:p>
          <w:p w14:paraId="54689117" w14:textId="4A92FE4A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C2018" w14:textId="77777777" w:rsidR="00C45038" w:rsidRDefault="00C45038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1AAC4" w14:textId="77777777" w:rsidR="00C45038" w:rsidRPr="009D025D" w:rsidRDefault="00C45038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6F171C11" w14:textId="77777777" w:rsidTr="009B6770">
        <w:tc>
          <w:tcPr>
            <w:tcW w:w="9895" w:type="dxa"/>
            <w:shd w:val="clear" w:color="auto" w:fill="auto"/>
          </w:tcPr>
          <w:p w14:paraId="40C5C854" w14:textId="0CD080DF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What is the most valuable support which Warfield Church could give to you in this role? </w:t>
            </w:r>
          </w:p>
          <w:p w14:paraId="3CE9F062" w14:textId="75B7B83D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19D94" w14:textId="77777777" w:rsidR="00C45038" w:rsidRPr="009D025D" w:rsidRDefault="00C45038" w:rsidP="003A6B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72F97585" w14:textId="77777777" w:rsidTr="009B6770">
        <w:tc>
          <w:tcPr>
            <w:tcW w:w="9895" w:type="dxa"/>
            <w:shd w:val="clear" w:color="auto" w:fill="auto"/>
          </w:tcPr>
          <w:p w14:paraId="13F5094B" w14:textId="75E34DAF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In what specific areas would you like help in personal / spiritual development whilst carrying out this role? </w:t>
            </w:r>
          </w:p>
          <w:p w14:paraId="7F01C96F" w14:textId="0299B52B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39D14" w14:textId="77777777" w:rsidR="00C45038" w:rsidRDefault="00C45038" w:rsidP="008221E6">
            <w:pPr>
              <w:pStyle w:val="Default"/>
              <w:rPr>
                <w:rFonts w:ascii="Arial" w:hAnsi="Arial" w:cs="Arial"/>
              </w:rPr>
            </w:pPr>
          </w:p>
          <w:p w14:paraId="5F6CB40F" w14:textId="77777777" w:rsidR="00C45038" w:rsidRDefault="00C45038" w:rsidP="008221E6">
            <w:pPr>
              <w:pStyle w:val="Default"/>
              <w:rPr>
                <w:rFonts w:ascii="Arial" w:hAnsi="Arial" w:cs="Arial"/>
              </w:rPr>
            </w:pPr>
          </w:p>
          <w:p w14:paraId="6844993C" w14:textId="77777777" w:rsidR="00C45038" w:rsidRDefault="00C45038" w:rsidP="008221E6">
            <w:pPr>
              <w:pStyle w:val="Default"/>
              <w:rPr>
                <w:rFonts w:ascii="Arial" w:hAnsi="Arial" w:cs="Arial"/>
              </w:rPr>
            </w:pPr>
          </w:p>
          <w:p w14:paraId="68ED4EEB" w14:textId="6963D439" w:rsidR="00C45038" w:rsidRPr="00DE1548" w:rsidRDefault="00C45038" w:rsidP="008221E6">
            <w:pPr>
              <w:pStyle w:val="Default"/>
              <w:rPr>
                <w:rFonts w:ascii="Arial" w:hAnsi="Arial" w:cs="Arial"/>
              </w:rPr>
            </w:pPr>
          </w:p>
        </w:tc>
      </w:tr>
      <w:tr w:rsidR="008221E6" w:rsidRPr="009D025D" w14:paraId="57A03053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0A6B7625" w14:textId="1780A3D1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 References</w:t>
            </w:r>
          </w:p>
        </w:tc>
      </w:tr>
      <w:tr w:rsidR="008221E6" w:rsidRPr="009D025D" w14:paraId="1376E212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376AB38C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62C0C677" w14:textId="77777777" w:rsidTr="000716BE">
        <w:trPr>
          <w:trHeight w:val="3405"/>
        </w:trPr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52CB88B5" w14:textId="69A767FB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give the names, addresses and telephone numbers of three referees, the first of which must be your present Church </w:t>
            </w:r>
            <w:r w:rsidRPr="009D025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Minister, 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second your current or past employer, if possible, and another of your choice. </w:t>
            </w:r>
          </w:p>
          <w:p w14:paraId="65485C1F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D373" w14:textId="77777777" w:rsidR="00DF509A" w:rsidRDefault="00DF509A" w:rsidP="00DF50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C75E55" w14:textId="41FD08F5" w:rsidR="008221E6" w:rsidRDefault="00756551" w:rsidP="0075655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659937C2" w14:textId="77777777" w:rsidR="00756551" w:rsidRDefault="00756551" w:rsidP="0075655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195EBE8C" w14:textId="5552DFC8" w:rsidR="00756551" w:rsidRPr="009D025D" w:rsidRDefault="00756551" w:rsidP="0075655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0D0D1F13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7F6CD3FA" w14:textId="0352EF1C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50A237ED" w14:textId="77777777" w:rsidTr="009B6770">
        <w:tc>
          <w:tcPr>
            <w:tcW w:w="9895" w:type="dxa"/>
            <w:tcBorders>
              <w:bottom w:val="single" w:sz="4" w:space="0" w:color="auto"/>
            </w:tcBorders>
            <w:shd w:val="clear" w:color="auto" w:fill="auto"/>
          </w:tcPr>
          <w:p w14:paraId="4B6DDC1E" w14:textId="57B730B8" w:rsidR="008221E6" w:rsidRPr="009D025D" w:rsidRDefault="000C4A90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8221E6"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Declaration: </w:t>
            </w:r>
          </w:p>
        </w:tc>
      </w:tr>
      <w:tr w:rsidR="008221E6" w:rsidRPr="009D025D" w14:paraId="42F652F7" w14:textId="77777777" w:rsidTr="009B6770">
        <w:tc>
          <w:tcPr>
            <w:tcW w:w="9895" w:type="dxa"/>
            <w:tcBorders>
              <w:left w:val="nil"/>
              <w:right w:val="nil"/>
            </w:tcBorders>
            <w:shd w:val="clear" w:color="auto" w:fill="auto"/>
          </w:tcPr>
          <w:p w14:paraId="7A484E72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5FEC0634" w14:textId="77777777" w:rsidTr="009B6770">
        <w:tc>
          <w:tcPr>
            <w:tcW w:w="9895" w:type="dxa"/>
            <w:shd w:val="clear" w:color="auto" w:fill="auto"/>
          </w:tcPr>
          <w:p w14:paraId="7ED9A8C4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I declare that the information provided in this application form is correct and understand that if the position is offered to me, it will form the basis of a contract of employment. </w:t>
            </w:r>
          </w:p>
          <w:p w14:paraId="1D8D8BDE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486E8" w14:textId="0F96013C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Date: </w:t>
            </w:r>
            <w:r w:rsidR="00AD2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0BF943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F0472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AC4A4" w14:textId="6857E91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sz w:val="22"/>
                <w:szCs w:val="22"/>
              </w:rPr>
              <w:t xml:space="preserve">Print name: </w:t>
            </w:r>
          </w:p>
          <w:p w14:paraId="0FEF06FE" w14:textId="5A3B8283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21E6" w:rsidRPr="009D025D" w14:paraId="32975FE5" w14:textId="77777777" w:rsidTr="009B6770">
        <w:tc>
          <w:tcPr>
            <w:tcW w:w="9895" w:type="dxa"/>
            <w:shd w:val="clear" w:color="auto" w:fill="auto"/>
          </w:tcPr>
          <w:p w14:paraId="6CC3E790" w14:textId="77777777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1E6" w:rsidRPr="009D025D" w14:paraId="77080D80" w14:textId="77777777" w:rsidTr="009B6770">
        <w:tc>
          <w:tcPr>
            <w:tcW w:w="9895" w:type="dxa"/>
            <w:shd w:val="clear" w:color="auto" w:fill="auto"/>
          </w:tcPr>
          <w:p w14:paraId="6537E835" w14:textId="7AA06E74" w:rsidR="008221E6" w:rsidRPr="009D025D" w:rsidRDefault="008221E6" w:rsidP="008221E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D025D">
              <w:rPr>
                <w:rFonts w:asciiTheme="minorHAnsi" w:hAnsiTheme="minorHAnsi" w:cstheme="minorHAnsi"/>
                <w:b/>
              </w:rPr>
              <w:t>Please return your completed form</w:t>
            </w:r>
            <w:r w:rsidR="008D6EB2">
              <w:rPr>
                <w:rFonts w:asciiTheme="minorHAnsi" w:hAnsiTheme="minorHAnsi" w:cstheme="minorHAnsi"/>
                <w:b/>
              </w:rPr>
              <w:t xml:space="preserve"> by </w:t>
            </w:r>
            <w:r w:rsidR="00B526A6">
              <w:rPr>
                <w:rFonts w:asciiTheme="minorHAnsi" w:hAnsiTheme="minorHAnsi" w:cstheme="minorHAnsi"/>
                <w:b/>
              </w:rPr>
              <w:t>9am</w:t>
            </w:r>
            <w:r w:rsidR="008D6EB2">
              <w:rPr>
                <w:rFonts w:asciiTheme="minorHAnsi" w:hAnsiTheme="minorHAnsi" w:cstheme="minorHAnsi"/>
                <w:b/>
              </w:rPr>
              <w:t xml:space="preserve"> on </w:t>
            </w:r>
            <w:r w:rsidR="00140B03">
              <w:rPr>
                <w:rFonts w:asciiTheme="minorHAnsi" w:hAnsiTheme="minorHAnsi" w:cstheme="minorHAnsi"/>
                <w:b/>
              </w:rPr>
              <w:t>30 April 2025</w:t>
            </w:r>
            <w:r w:rsidR="00B875E5">
              <w:rPr>
                <w:rFonts w:asciiTheme="minorHAnsi" w:hAnsiTheme="minorHAnsi" w:cstheme="minorHAnsi"/>
                <w:b/>
              </w:rPr>
              <w:t xml:space="preserve"> </w:t>
            </w:r>
            <w:r w:rsidRPr="009D025D">
              <w:rPr>
                <w:rFonts w:asciiTheme="minorHAnsi" w:hAnsiTheme="minorHAnsi" w:cstheme="minorHAnsi"/>
                <w:b/>
              </w:rPr>
              <w:t>to</w:t>
            </w:r>
            <w:r w:rsidR="0068619B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history="1">
              <w:r w:rsidR="0068619B" w:rsidRPr="00E22DD1">
                <w:rPr>
                  <w:rStyle w:val="Hyperlink"/>
                  <w:rFonts w:asciiTheme="minorHAnsi" w:hAnsiTheme="minorHAnsi" w:cstheme="minorHAnsi"/>
                  <w:b/>
                </w:rPr>
                <w:t>churchwarden1@warfield.org.uk</w:t>
              </w:r>
            </w:hyperlink>
            <w:r w:rsidR="0068619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587186" w14:textId="7C8B1C0F" w:rsidR="008221E6" w:rsidRPr="009D025D" w:rsidRDefault="008D6EB2" w:rsidP="008221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or to</w:t>
            </w:r>
            <w:r w:rsidR="008221E6" w:rsidRPr="009D025D">
              <w:rPr>
                <w:rFonts w:asciiTheme="minorHAnsi" w:hAnsiTheme="minorHAnsi" w:cstheme="minorHAnsi"/>
                <w:b/>
              </w:rPr>
              <w:t xml:space="preserve"> Warfield Church Office, Church Lane, Warfield RG42 6EE</w:t>
            </w:r>
          </w:p>
        </w:tc>
      </w:tr>
    </w:tbl>
    <w:p w14:paraId="7D30B096" w14:textId="10269462" w:rsidR="006A087E" w:rsidRPr="009D025D" w:rsidRDefault="006A087E" w:rsidP="00FA377E">
      <w:pPr>
        <w:rPr>
          <w:rFonts w:asciiTheme="minorHAnsi" w:hAnsiTheme="minorHAnsi" w:cstheme="minorHAnsi"/>
          <w:sz w:val="2"/>
          <w:szCs w:val="2"/>
        </w:rPr>
      </w:pPr>
    </w:p>
    <w:p w14:paraId="33172E0C" w14:textId="1B4E4FEA" w:rsidR="00A028AE" w:rsidRPr="009D025D" w:rsidRDefault="00A028AE" w:rsidP="00FA377E">
      <w:pPr>
        <w:rPr>
          <w:rFonts w:asciiTheme="minorHAnsi" w:hAnsiTheme="minorHAnsi" w:cstheme="minorHAnsi"/>
          <w:sz w:val="2"/>
          <w:szCs w:val="2"/>
        </w:rPr>
      </w:pPr>
    </w:p>
    <w:p w14:paraId="265C7769" w14:textId="5BE27F57" w:rsidR="00A028AE" w:rsidRPr="009970C8" w:rsidRDefault="00A028AE" w:rsidP="00FA377E">
      <w:pPr>
        <w:rPr>
          <w:rFonts w:asciiTheme="minorHAnsi" w:hAnsiTheme="minorHAnsi" w:cstheme="minorHAnsi"/>
          <w:sz w:val="2"/>
          <w:szCs w:val="2"/>
        </w:rPr>
      </w:pPr>
      <w:r w:rsidRPr="009D025D">
        <w:rPr>
          <w:rFonts w:asciiTheme="minorHAnsi" w:hAnsiTheme="minorHAnsi" w:cstheme="minorHAnsi"/>
          <w:sz w:val="2"/>
          <w:szCs w:val="2"/>
        </w:rPr>
        <w:t>Pl</w:t>
      </w:r>
    </w:p>
    <w:sectPr w:rsidR="00A028AE" w:rsidRPr="009970C8" w:rsidSect="00D14552">
      <w:footerReference w:type="even" r:id="rId11"/>
      <w:footerReference w:type="default" r:id="rId12"/>
      <w:headerReference w:type="first" r:id="rId13"/>
      <w:pgSz w:w="11907" w:h="16840" w:code="9"/>
      <w:pgMar w:top="1463" w:right="1797" w:bottom="539" w:left="1797" w:header="720" w:footer="1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3503" w14:textId="77777777" w:rsidR="00581A4B" w:rsidRDefault="00581A4B">
      <w:r>
        <w:separator/>
      </w:r>
    </w:p>
  </w:endnote>
  <w:endnote w:type="continuationSeparator" w:id="0">
    <w:p w14:paraId="508ABE72" w14:textId="77777777" w:rsidR="00581A4B" w:rsidRDefault="005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EF1F" w14:textId="42B0A9DA" w:rsidR="006A087E" w:rsidRDefault="00D14552" w:rsidP="00D14552">
    <w:pPr>
      <w:pStyle w:val="Foot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77123D" wp14:editId="29C427D3">
          <wp:simplePos x="0" y="0"/>
          <wp:positionH relativeFrom="column">
            <wp:posOffset>3916045</wp:posOffset>
          </wp:positionH>
          <wp:positionV relativeFrom="paragraph">
            <wp:posOffset>234950</wp:posOffset>
          </wp:positionV>
          <wp:extent cx="2112645" cy="642004"/>
          <wp:effectExtent l="0" t="0" r="1905" b="5715"/>
          <wp:wrapNone/>
          <wp:docPr id="11813361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42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158A" w14:textId="7EEE9454" w:rsidR="00E8645E" w:rsidRDefault="00E8645E">
    <w:pPr>
      <w:pStyle w:val="Footer"/>
    </w:pPr>
  </w:p>
  <w:p w14:paraId="6782DAF3" w14:textId="67145F80" w:rsidR="00E8645E" w:rsidRPr="0055164E" w:rsidRDefault="00D14552">
    <w:pPr>
      <w:pStyle w:val="Foo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3360" behindDoc="0" locked="0" layoutInCell="1" allowOverlap="1" wp14:anchorId="64105535" wp14:editId="1EF67D54">
          <wp:simplePos x="0" y="0"/>
          <wp:positionH relativeFrom="column">
            <wp:posOffset>3840480</wp:posOffset>
          </wp:positionH>
          <wp:positionV relativeFrom="paragraph">
            <wp:posOffset>115570</wp:posOffset>
          </wp:positionV>
          <wp:extent cx="2109470" cy="640080"/>
          <wp:effectExtent l="0" t="0" r="5080" b="7620"/>
          <wp:wrapNone/>
          <wp:docPr id="17392102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45E" w:rsidRPr="0055164E">
      <w:rPr>
        <w:rFonts w:asciiTheme="minorHAnsi" w:hAnsiTheme="minorHAnsi" w:cs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1344" w14:textId="77777777" w:rsidR="00581A4B" w:rsidRDefault="00581A4B">
      <w:r>
        <w:separator/>
      </w:r>
    </w:p>
  </w:footnote>
  <w:footnote w:type="continuationSeparator" w:id="0">
    <w:p w14:paraId="3B9999E1" w14:textId="77777777" w:rsidR="00581A4B" w:rsidRDefault="0058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303E" w14:textId="39251248" w:rsidR="006A087E" w:rsidRDefault="00D14552" w:rsidP="00D14552">
    <w:pPr>
      <w:pStyle w:val="Header"/>
      <w:jc w:val="center"/>
    </w:pPr>
    <w:r>
      <w:rPr>
        <w:noProof/>
      </w:rPr>
      <w:drawing>
        <wp:inline distT="0" distB="0" distL="0" distR="0" wp14:anchorId="5C386835" wp14:editId="17F72FBD">
          <wp:extent cx="3169920" cy="963295"/>
          <wp:effectExtent l="0" t="0" r="0" b="8255"/>
          <wp:docPr id="11592290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F05D3"/>
    <w:multiLevelType w:val="multilevel"/>
    <w:tmpl w:val="1DC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0D3B"/>
    <w:multiLevelType w:val="hybridMultilevel"/>
    <w:tmpl w:val="60F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32E2"/>
    <w:multiLevelType w:val="singleLevel"/>
    <w:tmpl w:val="B4384CFA"/>
    <w:lvl w:ilvl="0">
      <w:start w:val="1"/>
      <w:numFmt w:val="decimal"/>
      <w:pStyle w:val="StyleArialBol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72BC2"/>
    <w:multiLevelType w:val="hybridMultilevel"/>
    <w:tmpl w:val="E0F6CD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200D1"/>
    <w:multiLevelType w:val="hybridMultilevel"/>
    <w:tmpl w:val="FAA084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9F17B9"/>
    <w:multiLevelType w:val="hybridMultilevel"/>
    <w:tmpl w:val="7FC04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98076C"/>
    <w:multiLevelType w:val="hybridMultilevel"/>
    <w:tmpl w:val="22684A60"/>
    <w:lvl w:ilvl="0" w:tplc="D720661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8E7553"/>
    <w:multiLevelType w:val="hybridMultilevel"/>
    <w:tmpl w:val="427C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B64FD"/>
    <w:multiLevelType w:val="hybridMultilevel"/>
    <w:tmpl w:val="1B9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E64FA"/>
    <w:multiLevelType w:val="hybridMultilevel"/>
    <w:tmpl w:val="4EFA4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173FE"/>
    <w:multiLevelType w:val="hybridMultilevel"/>
    <w:tmpl w:val="A56A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7311">
    <w:abstractNumId w:val="10"/>
  </w:num>
  <w:num w:numId="2" w16cid:durableId="1497187630">
    <w:abstractNumId w:val="7"/>
  </w:num>
  <w:num w:numId="3" w16cid:durableId="1934166981">
    <w:abstractNumId w:val="5"/>
  </w:num>
  <w:num w:numId="4" w16cid:durableId="1662273464">
    <w:abstractNumId w:val="1"/>
  </w:num>
  <w:num w:numId="5" w16cid:durableId="14428441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345741278">
    <w:abstractNumId w:val="3"/>
  </w:num>
  <w:num w:numId="7" w16cid:durableId="240068471">
    <w:abstractNumId w:val="2"/>
  </w:num>
  <w:num w:numId="8" w16cid:durableId="485434744">
    <w:abstractNumId w:val="6"/>
  </w:num>
  <w:num w:numId="9" w16cid:durableId="1394087624">
    <w:abstractNumId w:val="11"/>
  </w:num>
  <w:num w:numId="10" w16cid:durableId="1809738429">
    <w:abstractNumId w:val="9"/>
  </w:num>
  <w:num w:numId="11" w16cid:durableId="597636035">
    <w:abstractNumId w:val="8"/>
  </w:num>
  <w:num w:numId="12" w16cid:durableId="479856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1E"/>
    <w:rsid w:val="00005E47"/>
    <w:rsid w:val="0001039B"/>
    <w:rsid w:val="00017C46"/>
    <w:rsid w:val="0003576D"/>
    <w:rsid w:val="000519C7"/>
    <w:rsid w:val="000555D8"/>
    <w:rsid w:val="00061496"/>
    <w:rsid w:val="000627A2"/>
    <w:rsid w:val="000716BE"/>
    <w:rsid w:val="00073ECE"/>
    <w:rsid w:val="000744B8"/>
    <w:rsid w:val="00083C14"/>
    <w:rsid w:val="00085AA0"/>
    <w:rsid w:val="0008660D"/>
    <w:rsid w:val="000933B8"/>
    <w:rsid w:val="000A1130"/>
    <w:rsid w:val="000A13FE"/>
    <w:rsid w:val="000A2093"/>
    <w:rsid w:val="000A2A45"/>
    <w:rsid w:val="000A40D5"/>
    <w:rsid w:val="000A5075"/>
    <w:rsid w:val="000A5C9C"/>
    <w:rsid w:val="000A76C1"/>
    <w:rsid w:val="000B16B6"/>
    <w:rsid w:val="000B51F1"/>
    <w:rsid w:val="000B564F"/>
    <w:rsid w:val="000B5D98"/>
    <w:rsid w:val="000B7997"/>
    <w:rsid w:val="000C4A90"/>
    <w:rsid w:val="000C5A0F"/>
    <w:rsid w:val="000D43CB"/>
    <w:rsid w:val="000D601A"/>
    <w:rsid w:val="00102904"/>
    <w:rsid w:val="0011338B"/>
    <w:rsid w:val="001164FC"/>
    <w:rsid w:val="001245D0"/>
    <w:rsid w:val="00134D58"/>
    <w:rsid w:val="00136F6F"/>
    <w:rsid w:val="00140B03"/>
    <w:rsid w:val="00152EC6"/>
    <w:rsid w:val="00154A1E"/>
    <w:rsid w:val="00165345"/>
    <w:rsid w:val="001673E8"/>
    <w:rsid w:val="001733DD"/>
    <w:rsid w:val="001B01E2"/>
    <w:rsid w:val="001B15BF"/>
    <w:rsid w:val="001C0964"/>
    <w:rsid w:val="001C63F5"/>
    <w:rsid w:val="001E00AE"/>
    <w:rsid w:val="001E37CF"/>
    <w:rsid w:val="001F2461"/>
    <w:rsid w:val="001F2D42"/>
    <w:rsid w:val="00201A38"/>
    <w:rsid w:val="002045C9"/>
    <w:rsid w:val="00222520"/>
    <w:rsid w:val="002227CD"/>
    <w:rsid w:val="00226E9B"/>
    <w:rsid w:val="00241205"/>
    <w:rsid w:val="0027096E"/>
    <w:rsid w:val="00281B3C"/>
    <w:rsid w:val="002A4145"/>
    <w:rsid w:val="002D28A7"/>
    <w:rsid w:val="002E47B9"/>
    <w:rsid w:val="002E4A91"/>
    <w:rsid w:val="002E5BDB"/>
    <w:rsid w:val="002F20AE"/>
    <w:rsid w:val="00321FB2"/>
    <w:rsid w:val="003335FA"/>
    <w:rsid w:val="003360EA"/>
    <w:rsid w:val="00340465"/>
    <w:rsid w:val="00345122"/>
    <w:rsid w:val="003630F5"/>
    <w:rsid w:val="00365132"/>
    <w:rsid w:val="00374A7D"/>
    <w:rsid w:val="003772C1"/>
    <w:rsid w:val="00382600"/>
    <w:rsid w:val="00386F8F"/>
    <w:rsid w:val="00394CD6"/>
    <w:rsid w:val="00397603"/>
    <w:rsid w:val="003A32BF"/>
    <w:rsid w:val="003A45AA"/>
    <w:rsid w:val="003A6B11"/>
    <w:rsid w:val="003B1F6B"/>
    <w:rsid w:val="003B4A74"/>
    <w:rsid w:val="003C1B5C"/>
    <w:rsid w:val="003C33B6"/>
    <w:rsid w:val="003C76C0"/>
    <w:rsid w:val="003E6594"/>
    <w:rsid w:val="003F4A23"/>
    <w:rsid w:val="00404448"/>
    <w:rsid w:val="004101C5"/>
    <w:rsid w:val="00416262"/>
    <w:rsid w:val="0041704F"/>
    <w:rsid w:val="00421E4A"/>
    <w:rsid w:val="00426954"/>
    <w:rsid w:val="0042704F"/>
    <w:rsid w:val="004520F4"/>
    <w:rsid w:val="004728A1"/>
    <w:rsid w:val="004A68B1"/>
    <w:rsid w:val="004B2573"/>
    <w:rsid w:val="004B2AE2"/>
    <w:rsid w:val="004B7118"/>
    <w:rsid w:val="004C2242"/>
    <w:rsid w:val="004C76A3"/>
    <w:rsid w:val="004D6AB4"/>
    <w:rsid w:val="004D7C1E"/>
    <w:rsid w:val="004E5C1D"/>
    <w:rsid w:val="004E6EC9"/>
    <w:rsid w:val="004F2FF8"/>
    <w:rsid w:val="004F558D"/>
    <w:rsid w:val="0050036A"/>
    <w:rsid w:val="005210C1"/>
    <w:rsid w:val="00532379"/>
    <w:rsid w:val="00533A4A"/>
    <w:rsid w:val="0054370C"/>
    <w:rsid w:val="00546201"/>
    <w:rsid w:val="0055164E"/>
    <w:rsid w:val="00561E82"/>
    <w:rsid w:val="005644FB"/>
    <w:rsid w:val="00570D9E"/>
    <w:rsid w:val="005804C7"/>
    <w:rsid w:val="00581A4B"/>
    <w:rsid w:val="00591CF3"/>
    <w:rsid w:val="005A1A64"/>
    <w:rsid w:val="005A7908"/>
    <w:rsid w:val="005B2C50"/>
    <w:rsid w:val="005C11BC"/>
    <w:rsid w:val="005C20B4"/>
    <w:rsid w:val="005C726F"/>
    <w:rsid w:val="005C7912"/>
    <w:rsid w:val="005E099B"/>
    <w:rsid w:val="005E2C52"/>
    <w:rsid w:val="005F488C"/>
    <w:rsid w:val="005F5567"/>
    <w:rsid w:val="00620914"/>
    <w:rsid w:val="00623008"/>
    <w:rsid w:val="0063258E"/>
    <w:rsid w:val="00642D7E"/>
    <w:rsid w:val="0064523B"/>
    <w:rsid w:val="00646056"/>
    <w:rsid w:val="00651179"/>
    <w:rsid w:val="00663F9A"/>
    <w:rsid w:val="00664613"/>
    <w:rsid w:val="006732B8"/>
    <w:rsid w:val="0068101B"/>
    <w:rsid w:val="0068293A"/>
    <w:rsid w:val="0068619B"/>
    <w:rsid w:val="006A087E"/>
    <w:rsid w:val="006A4E93"/>
    <w:rsid w:val="006A51D5"/>
    <w:rsid w:val="006B1355"/>
    <w:rsid w:val="006D4304"/>
    <w:rsid w:val="006F1D27"/>
    <w:rsid w:val="00704EF1"/>
    <w:rsid w:val="00705485"/>
    <w:rsid w:val="007151F2"/>
    <w:rsid w:val="007214DD"/>
    <w:rsid w:val="007271B7"/>
    <w:rsid w:val="00727F9F"/>
    <w:rsid w:val="00743742"/>
    <w:rsid w:val="00756551"/>
    <w:rsid w:val="007569B0"/>
    <w:rsid w:val="00771949"/>
    <w:rsid w:val="00774FED"/>
    <w:rsid w:val="007773A1"/>
    <w:rsid w:val="0078321E"/>
    <w:rsid w:val="00790DE9"/>
    <w:rsid w:val="00792B97"/>
    <w:rsid w:val="00793A49"/>
    <w:rsid w:val="007944A2"/>
    <w:rsid w:val="007A4A5A"/>
    <w:rsid w:val="007B2755"/>
    <w:rsid w:val="007C7A85"/>
    <w:rsid w:val="007D21AF"/>
    <w:rsid w:val="007D2BB1"/>
    <w:rsid w:val="007E3884"/>
    <w:rsid w:val="007E7F6A"/>
    <w:rsid w:val="007F0A98"/>
    <w:rsid w:val="00803AC1"/>
    <w:rsid w:val="00814787"/>
    <w:rsid w:val="008221E6"/>
    <w:rsid w:val="00850325"/>
    <w:rsid w:val="00852BB3"/>
    <w:rsid w:val="008663B3"/>
    <w:rsid w:val="00876E93"/>
    <w:rsid w:val="0089108B"/>
    <w:rsid w:val="00892109"/>
    <w:rsid w:val="00897FC5"/>
    <w:rsid w:val="008A583F"/>
    <w:rsid w:val="008A619B"/>
    <w:rsid w:val="008A6C72"/>
    <w:rsid w:val="008B2FA0"/>
    <w:rsid w:val="008B59F0"/>
    <w:rsid w:val="008C0772"/>
    <w:rsid w:val="008C2997"/>
    <w:rsid w:val="008C3830"/>
    <w:rsid w:val="008C4143"/>
    <w:rsid w:val="008C55A6"/>
    <w:rsid w:val="008D6EB2"/>
    <w:rsid w:val="008E2EE2"/>
    <w:rsid w:val="008E4047"/>
    <w:rsid w:val="008E62A2"/>
    <w:rsid w:val="008F65FA"/>
    <w:rsid w:val="00901623"/>
    <w:rsid w:val="0090267D"/>
    <w:rsid w:val="009037A2"/>
    <w:rsid w:val="00907EC2"/>
    <w:rsid w:val="00925929"/>
    <w:rsid w:val="009413E6"/>
    <w:rsid w:val="009530C3"/>
    <w:rsid w:val="00983503"/>
    <w:rsid w:val="009938F3"/>
    <w:rsid w:val="00996ADD"/>
    <w:rsid w:val="009970C8"/>
    <w:rsid w:val="009A4520"/>
    <w:rsid w:val="009A7CD9"/>
    <w:rsid w:val="009B110B"/>
    <w:rsid w:val="009B63D3"/>
    <w:rsid w:val="009B6770"/>
    <w:rsid w:val="009B7983"/>
    <w:rsid w:val="009C48D6"/>
    <w:rsid w:val="009C64CA"/>
    <w:rsid w:val="009D025D"/>
    <w:rsid w:val="009D2337"/>
    <w:rsid w:val="009F1B9F"/>
    <w:rsid w:val="009F334F"/>
    <w:rsid w:val="009F4889"/>
    <w:rsid w:val="009F7A9A"/>
    <w:rsid w:val="00A028AE"/>
    <w:rsid w:val="00A23FC2"/>
    <w:rsid w:val="00A26350"/>
    <w:rsid w:val="00A30AF4"/>
    <w:rsid w:val="00A36959"/>
    <w:rsid w:val="00A3764A"/>
    <w:rsid w:val="00A42673"/>
    <w:rsid w:val="00A55CD5"/>
    <w:rsid w:val="00A57191"/>
    <w:rsid w:val="00A60EF7"/>
    <w:rsid w:val="00A65958"/>
    <w:rsid w:val="00A74353"/>
    <w:rsid w:val="00A811AB"/>
    <w:rsid w:val="00A83718"/>
    <w:rsid w:val="00A848DC"/>
    <w:rsid w:val="00A8498F"/>
    <w:rsid w:val="00A901AD"/>
    <w:rsid w:val="00A9209E"/>
    <w:rsid w:val="00A95421"/>
    <w:rsid w:val="00A97A0C"/>
    <w:rsid w:val="00AA109D"/>
    <w:rsid w:val="00AB4FAA"/>
    <w:rsid w:val="00AD2112"/>
    <w:rsid w:val="00AE4247"/>
    <w:rsid w:val="00AE4607"/>
    <w:rsid w:val="00AE768E"/>
    <w:rsid w:val="00AF0F7C"/>
    <w:rsid w:val="00B0541C"/>
    <w:rsid w:val="00B07842"/>
    <w:rsid w:val="00B147AB"/>
    <w:rsid w:val="00B25671"/>
    <w:rsid w:val="00B3341A"/>
    <w:rsid w:val="00B4161C"/>
    <w:rsid w:val="00B43273"/>
    <w:rsid w:val="00B526A6"/>
    <w:rsid w:val="00B562EC"/>
    <w:rsid w:val="00B71C84"/>
    <w:rsid w:val="00B875E5"/>
    <w:rsid w:val="00BA3158"/>
    <w:rsid w:val="00BB19DA"/>
    <w:rsid w:val="00BB30C2"/>
    <w:rsid w:val="00BC64F5"/>
    <w:rsid w:val="00BC6D47"/>
    <w:rsid w:val="00BC7EA3"/>
    <w:rsid w:val="00BE47CA"/>
    <w:rsid w:val="00BF5E3E"/>
    <w:rsid w:val="00C02F63"/>
    <w:rsid w:val="00C0568A"/>
    <w:rsid w:val="00C2646B"/>
    <w:rsid w:val="00C312AF"/>
    <w:rsid w:val="00C33925"/>
    <w:rsid w:val="00C33FF2"/>
    <w:rsid w:val="00C34118"/>
    <w:rsid w:val="00C37E25"/>
    <w:rsid w:val="00C45038"/>
    <w:rsid w:val="00C831D8"/>
    <w:rsid w:val="00CB063E"/>
    <w:rsid w:val="00CB189F"/>
    <w:rsid w:val="00CB6771"/>
    <w:rsid w:val="00CB6A5E"/>
    <w:rsid w:val="00CB7218"/>
    <w:rsid w:val="00CD0777"/>
    <w:rsid w:val="00CE2A1A"/>
    <w:rsid w:val="00CE58ED"/>
    <w:rsid w:val="00D02B82"/>
    <w:rsid w:val="00D14552"/>
    <w:rsid w:val="00D208B6"/>
    <w:rsid w:val="00D362E2"/>
    <w:rsid w:val="00D500DD"/>
    <w:rsid w:val="00D51518"/>
    <w:rsid w:val="00D609A8"/>
    <w:rsid w:val="00D60FFB"/>
    <w:rsid w:val="00D76F11"/>
    <w:rsid w:val="00D81E97"/>
    <w:rsid w:val="00D97AF1"/>
    <w:rsid w:val="00DA05A3"/>
    <w:rsid w:val="00DB5A69"/>
    <w:rsid w:val="00DC2C11"/>
    <w:rsid w:val="00DD4659"/>
    <w:rsid w:val="00DD54BC"/>
    <w:rsid w:val="00DD5810"/>
    <w:rsid w:val="00DE1548"/>
    <w:rsid w:val="00DF26F1"/>
    <w:rsid w:val="00DF509A"/>
    <w:rsid w:val="00E06452"/>
    <w:rsid w:val="00E06AA8"/>
    <w:rsid w:val="00E12F7C"/>
    <w:rsid w:val="00E330E9"/>
    <w:rsid w:val="00E35F6A"/>
    <w:rsid w:val="00E628D8"/>
    <w:rsid w:val="00E64C79"/>
    <w:rsid w:val="00E768BD"/>
    <w:rsid w:val="00E812A5"/>
    <w:rsid w:val="00E84528"/>
    <w:rsid w:val="00E85D28"/>
    <w:rsid w:val="00E8645E"/>
    <w:rsid w:val="00E86C2D"/>
    <w:rsid w:val="00E92984"/>
    <w:rsid w:val="00E92EA6"/>
    <w:rsid w:val="00EA3FE8"/>
    <w:rsid w:val="00EA6663"/>
    <w:rsid w:val="00EB03BC"/>
    <w:rsid w:val="00EC4917"/>
    <w:rsid w:val="00EC7B4A"/>
    <w:rsid w:val="00ED03B3"/>
    <w:rsid w:val="00ED3DD0"/>
    <w:rsid w:val="00ED3E1B"/>
    <w:rsid w:val="00EE5A8D"/>
    <w:rsid w:val="00EF751B"/>
    <w:rsid w:val="00F0121E"/>
    <w:rsid w:val="00F17DDC"/>
    <w:rsid w:val="00F30151"/>
    <w:rsid w:val="00F645AC"/>
    <w:rsid w:val="00FA1BB1"/>
    <w:rsid w:val="00FA377E"/>
    <w:rsid w:val="00FA4544"/>
    <w:rsid w:val="00FB3F76"/>
    <w:rsid w:val="00FC2D86"/>
    <w:rsid w:val="00FD1AED"/>
    <w:rsid w:val="00FD22B3"/>
    <w:rsid w:val="00FD4CB5"/>
    <w:rsid w:val="00FD617F"/>
    <w:rsid w:val="00FE1D52"/>
    <w:rsid w:val="00FE452F"/>
    <w:rsid w:val="00FF16AF"/>
    <w:rsid w:val="00FF214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52C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1E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3D3"/>
    <w:pPr>
      <w:keepNext/>
      <w:jc w:val="center"/>
      <w:outlineLvl w:val="0"/>
    </w:pPr>
    <w:rPr>
      <w:rFonts w:ascii="Arial Black" w:hAnsi="Arial Black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21E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21E"/>
    <w:pPr>
      <w:keepNext/>
      <w:ind w:left="360"/>
      <w:outlineLvl w:val="3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F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121E"/>
    <w:rPr>
      <w:rFonts w:cs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121E"/>
    <w:rPr>
      <w:rFonts w:cs="Times New Roman"/>
      <w:i/>
      <w:sz w:val="24"/>
      <w:u w:val="single"/>
      <w:lang w:eastAsia="en-US"/>
    </w:rPr>
  </w:style>
  <w:style w:type="paragraph" w:styleId="Title">
    <w:name w:val="Title"/>
    <w:basedOn w:val="Normal"/>
    <w:link w:val="TitleChar"/>
    <w:uiPriority w:val="99"/>
    <w:qFormat/>
    <w:rsid w:val="009B63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12F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A51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F7C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A51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F7C"/>
    <w:rPr>
      <w:rFonts w:cs="Times New Roman"/>
      <w:sz w:val="20"/>
      <w:szCs w:val="20"/>
      <w:lang w:eastAsia="en-US"/>
    </w:rPr>
  </w:style>
  <w:style w:type="character" w:customStyle="1" w:styleId="PlainTextChar">
    <w:name w:val="Plain Text Char"/>
    <w:uiPriority w:val="99"/>
    <w:semiHidden/>
    <w:locked/>
    <w:rsid w:val="00E35F6A"/>
    <w:rPr>
      <w:rFonts w:ascii="Estrangelo Edessa" w:eastAsia="Arial Unicode MS" w:hAnsi="Estrangelo Edessa"/>
      <w:color w:val="17365D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E35F6A"/>
    <w:rPr>
      <w:rFonts w:ascii="Estrangelo Edessa" w:eastAsia="Arial Unicode MS" w:hAnsi="Estrangelo Edessa"/>
      <w:color w:val="17365D"/>
      <w:sz w:val="21"/>
      <w:szCs w:val="21"/>
      <w:lang w:eastAsia="en-GB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E12F7C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4327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901A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F1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1B9F"/>
    <w:rPr>
      <w:rFonts w:ascii="Tahoma" w:hAnsi="Tahoma" w:cs="Tahoma"/>
      <w:sz w:val="16"/>
      <w:szCs w:val="16"/>
      <w:lang w:val="en-US" w:eastAsia="en-US"/>
    </w:rPr>
  </w:style>
  <w:style w:type="paragraph" w:customStyle="1" w:styleId="StyleArialBold">
    <w:name w:val="Style Arial Bold"/>
    <w:basedOn w:val="Normal"/>
    <w:uiPriority w:val="99"/>
    <w:rsid w:val="00F0121E"/>
    <w:pPr>
      <w:keepNext/>
      <w:numPr>
        <w:numId w:val="6"/>
      </w:numPr>
      <w:ind w:left="357" w:hanging="357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rsid w:val="00CB6771"/>
    <w:pPr>
      <w:spacing w:before="100" w:beforeAutospacing="1" w:after="100" w:afterAutospacing="1"/>
    </w:pPr>
    <w:rPr>
      <w:rFonts w:ascii="Times" w:eastAsia="MS ??" w:hAnsi="Times"/>
      <w:sz w:val="20"/>
    </w:rPr>
  </w:style>
  <w:style w:type="character" w:styleId="CommentReference">
    <w:name w:val="annotation reference"/>
    <w:basedOn w:val="DefaultParagraphFont"/>
    <w:uiPriority w:val="99"/>
    <w:semiHidden/>
    <w:rsid w:val="00876E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E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6E93"/>
    <w:rPr>
      <w:rFonts w:cs="Times New Roman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C1B5C"/>
    <w:pPr>
      <w:ind w:left="720"/>
    </w:pPr>
  </w:style>
  <w:style w:type="paragraph" w:customStyle="1" w:styleId="p1">
    <w:name w:val="p1"/>
    <w:basedOn w:val="Normal"/>
    <w:uiPriority w:val="99"/>
    <w:rsid w:val="00996ADD"/>
    <w:rPr>
      <w:rFonts w:ascii="Calibri" w:hAnsi="Calibri"/>
      <w:sz w:val="18"/>
      <w:szCs w:val="18"/>
      <w:lang w:eastAsia="en-GB"/>
    </w:rPr>
  </w:style>
  <w:style w:type="paragraph" w:customStyle="1" w:styleId="p2">
    <w:name w:val="p2"/>
    <w:basedOn w:val="Normal"/>
    <w:uiPriority w:val="99"/>
    <w:rsid w:val="00996ADD"/>
    <w:pPr>
      <w:shd w:val="clear" w:color="auto" w:fill="FFFFFF"/>
    </w:pPr>
    <w:rPr>
      <w:rFonts w:ascii="Calibri" w:hAnsi="Calibri"/>
      <w:sz w:val="17"/>
      <w:szCs w:val="17"/>
      <w:lang w:eastAsia="en-GB"/>
    </w:rPr>
  </w:style>
  <w:style w:type="paragraph" w:customStyle="1" w:styleId="p3">
    <w:name w:val="p3"/>
    <w:basedOn w:val="Normal"/>
    <w:uiPriority w:val="99"/>
    <w:rsid w:val="00996ADD"/>
    <w:pPr>
      <w:shd w:val="clear" w:color="auto" w:fill="FFFFFF"/>
    </w:pPr>
    <w:rPr>
      <w:rFonts w:ascii="Calibri" w:hAnsi="Calibri"/>
      <w:sz w:val="18"/>
      <w:szCs w:val="18"/>
      <w:lang w:eastAsia="en-GB"/>
    </w:rPr>
  </w:style>
  <w:style w:type="character" w:customStyle="1" w:styleId="s2">
    <w:name w:val="s2"/>
    <w:uiPriority w:val="99"/>
    <w:rsid w:val="00996ADD"/>
    <w:rPr>
      <w:rFonts w:ascii="Calibri" w:hAnsi="Calibri"/>
      <w:sz w:val="17"/>
    </w:rPr>
  </w:style>
  <w:style w:type="character" w:customStyle="1" w:styleId="s3">
    <w:name w:val="s3"/>
    <w:uiPriority w:val="99"/>
    <w:rsid w:val="00996ADD"/>
    <w:rPr>
      <w:rFonts w:ascii="Times New Roman" w:hAnsi="Times New Roman"/>
      <w:sz w:val="9"/>
    </w:rPr>
  </w:style>
  <w:style w:type="character" w:customStyle="1" w:styleId="s1">
    <w:name w:val="s1"/>
    <w:uiPriority w:val="99"/>
    <w:rsid w:val="00996ADD"/>
  </w:style>
  <w:style w:type="paragraph" w:customStyle="1" w:styleId="Default">
    <w:name w:val="Default"/>
    <w:rsid w:val="00FA37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3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3B6"/>
    <w:rPr>
      <w:rFonts w:cs="Times New Roman"/>
      <w:b/>
      <w:bCs/>
      <w:sz w:val="20"/>
      <w:szCs w:val="20"/>
      <w:lang w:val="en-GB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4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6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416">
          <w:marLeft w:val="0"/>
          <w:marRight w:val="0"/>
          <w:marTop w:val="75"/>
          <w:marBottom w:val="75"/>
          <w:divBdr>
            <w:top w:val="single" w:sz="6" w:space="4" w:color="666666"/>
            <w:left w:val="single" w:sz="6" w:space="4" w:color="666666"/>
            <w:bottom w:val="single" w:sz="6" w:space="0" w:color="666666"/>
            <w:right w:val="single" w:sz="6" w:space="4" w:color="666666"/>
          </w:divBdr>
          <w:divsChild>
            <w:div w:id="6334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urchwarden1@warfiel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%20Griffiths\AppData\Roaming\Microsoft\Templates\Warfield%20Churc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CFEEF1AD9D84588EC54718783C74C" ma:contentTypeVersion="16" ma:contentTypeDescription="Create a new document." ma:contentTypeScope="" ma:versionID="ec9c77c2180f89c3478a97295b2d3baa">
  <xsd:schema xmlns:xsd="http://www.w3.org/2001/XMLSchema" xmlns:xs="http://www.w3.org/2001/XMLSchema" xmlns:p="http://schemas.microsoft.com/office/2006/metadata/properties" xmlns:ns2="b894200f-ce8d-4ad0-a80d-437a7c867690" xmlns:ns3="4c791653-add9-4192-809d-3865c58f1c48" targetNamespace="http://schemas.microsoft.com/office/2006/metadata/properties" ma:root="true" ma:fieldsID="952776b410a2aab1e336dbe6ced8c034" ns2:_="" ns3:_="">
    <xsd:import namespace="b894200f-ce8d-4ad0-a80d-437a7c867690"/>
    <xsd:import namespace="4c791653-add9-4192-809d-3865c58f1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4200f-ce8d-4ad0-a80d-437a7c867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a0ed35-b93f-4812-9932-ed8be420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1653-add9-4192-809d-3865c58f1c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7a0a28-9c43-46eb-a7a9-c1a1667d84c5}" ma:internalName="TaxCatchAll" ma:showField="CatchAllData" ma:web="4c791653-add9-4192-809d-3865c58f1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91653-add9-4192-809d-3865c58f1c48" xsi:nil="true"/>
    <lcf76f155ced4ddcb4097134ff3c332f xmlns="b894200f-ce8d-4ad0-a80d-437a7c867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195D9-600B-4765-8D02-65A76774A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644CC-3885-4E73-A3E9-E9AB77EA7915}"/>
</file>

<file path=customXml/itemProps3.xml><?xml version="1.0" encoding="utf-8"?>
<ds:datastoreItem xmlns:ds="http://schemas.openxmlformats.org/officeDocument/2006/customXml" ds:itemID="{282A521D-63FB-445B-A9CD-45B80E3897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Warfield Church Letterhead.dotx</Template>
  <TotalTime>4</TotalTime>
  <Pages>3</Pages>
  <Words>475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Warfield Church</vt:lpstr>
    </vt:vector>
  </TitlesOfParts>
  <Company>Warfield Parish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Warfield Church</dc:title>
  <dc:subject/>
  <dc:creator>Mark Griffiths</dc:creator>
  <cp:keywords/>
  <dc:description/>
  <cp:lastModifiedBy>Alan Ridell</cp:lastModifiedBy>
  <cp:revision>2</cp:revision>
  <cp:lastPrinted>2024-10-14T09:46:00Z</cp:lastPrinted>
  <dcterms:created xsi:type="dcterms:W3CDTF">2025-04-03T15:50:00Z</dcterms:created>
  <dcterms:modified xsi:type="dcterms:W3CDTF">2025-04-03T15:50:00Z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0x010100BF1CFEEF1AD9D84588EC54718783C74C</vt:lpwstr>
  </property>
</Properties>
</file>